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color w:val="FF0000"/>
          <w:sz w:val="24"/>
          <w:szCs w:val="24"/>
        </w:rPr>
        <w:t>Petrolina, ____ de janeiro de 2020</w:t>
      </w:r>
    </w:p>
    <w:p>
      <w:pPr>
        <w:ind w:firstLine="0"/>
        <w:rPr>
          <w:rFonts w:ascii="Arial" w:hAnsi="Arial" w:cs="Arial"/>
          <w:b/>
          <w:sz w:val="24"/>
          <w:szCs w:val="24"/>
        </w:rPr>
      </w:pPr>
    </w:p>
    <w:p>
      <w:pPr>
        <w:ind w:firstLine="0"/>
        <w:rPr>
          <w:rFonts w:ascii="Arial" w:hAnsi="Arial" w:cs="Arial"/>
          <w:b/>
          <w:sz w:val="24"/>
          <w:szCs w:val="24"/>
        </w:rPr>
      </w:pPr>
    </w:p>
    <w:p>
      <w:pPr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Mestrando Programa de Pós-Graduação em Ciência Animal – PPGCA: </w:t>
      </w:r>
      <w:r>
        <w:rPr>
          <w:rFonts w:ascii="Arial" w:hAnsi="Arial" w:cs="Arial"/>
          <w:sz w:val="24"/>
          <w:szCs w:val="24"/>
        </w:rPr>
        <w:t>Fulano de tal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>
      <w:pPr>
        <w:ind w:firstLine="0"/>
        <w:rPr>
          <w:rFonts w:ascii="Arial" w:hAnsi="Arial" w:cs="Arial"/>
          <w:b/>
          <w:sz w:val="24"/>
          <w:szCs w:val="24"/>
        </w:rPr>
      </w:pPr>
    </w:p>
    <w:p>
      <w:pPr>
        <w:tabs>
          <w:tab w:val="left" w:pos="8364"/>
          <w:tab w:val="left" w:pos="8504"/>
        </w:tabs>
        <w:spacing w:after="120" w:line="360" w:lineRule="auto"/>
        <w:ind w:right="282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Título da Dissertação:</w:t>
      </w:r>
      <w:r>
        <w:rPr>
          <w:rFonts w:ascii="Arial" w:hAnsi="Arial" w:cs="Arial"/>
          <w:sz w:val="24"/>
          <w:szCs w:val="24"/>
        </w:rPr>
        <w:t xml:space="preserve"> Título Título Título</w:t>
      </w:r>
    </w:p>
    <w:p>
      <w:pPr>
        <w:tabs>
          <w:tab w:val="left" w:pos="8364"/>
          <w:tab w:val="left" w:pos="8504"/>
        </w:tabs>
        <w:spacing w:after="120" w:line="360" w:lineRule="auto"/>
        <w:ind w:right="282"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tabs>
          <w:tab w:val="left" w:pos="8364"/>
          <w:tab w:val="left" w:pos="8504"/>
        </w:tabs>
        <w:spacing w:after="120" w:line="360" w:lineRule="auto"/>
        <w:ind w:right="282"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</w:p>
    <w:p>
      <w:pPr>
        <w:pStyle w:val="4"/>
        <w:spacing w:line="360" w:lineRule="auto"/>
        <w:rPr>
          <w:sz w:val="24"/>
          <w:szCs w:val="24"/>
        </w:rPr>
      </w:pPr>
    </w:p>
    <w:p>
      <w:pPr>
        <w:pStyle w:val="4"/>
        <w:spacing w:line="360" w:lineRule="auto"/>
        <w:rPr>
          <w:sz w:val="24"/>
          <w:szCs w:val="24"/>
        </w:rPr>
      </w:pPr>
    </w:p>
    <w:p>
      <w:pPr>
        <w:pStyle w:val="4"/>
        <w:spacing w:line="360" w:lineRule="auto"/>
        <w:rPr>
          <w:sz w:val="24"/>
          <w:szCs w:val="24"/>
        </w:rPr>
      </w:pPr>
    </w:p>
    <w:p>
      <w:pPr>
        <w:pStyle w:val="4"/>
        <w:spacing w:line="360" w:lineRule="auto"/>
        <w:rPr>
          <w:sz w:val="24"/>
          <w:szCs w:val="24"/>
        </w:rPr>
      </w:pPr>
    </w:p>
    <w:p>
      <w:pPr>
        <w:pStyle w:val="4"/>
        <w:spacing w:line="360" w:lineRule="auto"/>
      </w:pPr>
      <w:r>
        <w:rPr>
          <w:sz w:val="24"/>
          <w:szCs w:val="24"/>
        </w:rPr>
        <w:t xml:space="preserve">Palavras Chave: </w:t>
      </w:r>
    </w:p>
    <w:sectPr>
      <w:pgSz w:w="11906" w:h="16838"/>
      <w:pgMar w:top="1418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6CD"/>
    <w:rsid w:val="00027481"/>
    <w:rsid w:val="00031344"/>
    <w:rsid w:val="000441E6"/>
    <w:rsid w:val="000862E2"/>
    <w:rsid w:val="00087304"/>
    <w:rsid w:val="00111ACB"/>
    <w:rsid w:val="00117E82"/>
    <w:rsid w:val="001574D2"/>
    <w:rsid w:val="002276CD"/>
    <w:rsid w:val="002A502D"/>
    <w:rsid w:val="00334C81"/>
    <w:rsid w:val="0039031A"/>
    <w:rsid w:val="003C15ED"/>
    <w:rsid w:val="00434205"/>
    <w:rsid w:val="0047267B"/>
    <w:rsid w:val="004D5881"/>
    <w:rsid w:val="005A5801"/>
    <w:rsid w:val="005A6DA5"/>
    <w:rsid w:val="005E40FB"/>
    <w:rsid w:val="00656624"/>
    <w:rsid w:val="006F0C93"/>
    <w:rsid w:val="00747861"/>
    <w:rsid w:val="00801ECC"/>
    <w:rsid w:val="00820F24"/>
    <w:rsid w:val="00835504"/>
    <w:rsid w:val="008408C2"/>
    <w:rsid w:val="008419DD"/>
    <w:rsid w:val="0084414B"/>
    <w:rsid w:val="00873036"/>
    <w:rsid w:val="008828BC"/>
    <w:rsid w:val="008F43D3"/>
    <w:rsid w:val="0091552A"/>
    <w:rsid w:val="00917CCB"/>
    <w:rsid w:val="00927464"/>
    <w:rsid w:val="009475E9"/>
    <w:rsid w:val="009616B1"/>
    <w:rsid w:val="009809E6"/>
    <w:rsid w:val="009C44A0"/>
    <w:rsid w:val="009E597A"/>
    <w:rsid w:val="00A064F4"/>
    <w:rsid w:val="00A14E65"/>
    <w:rsid w:val="00A22909"/>
    <w:rsid w:val="00A26F24"/>
    <w:rsid w:val="00A4278A"/>
    <w:rsid w:val="00A55491"/>
    <w:rsid w:val="00A77F42"/>
    <w:rsid w:val="00A93D0D"/>
    <w:rsid w:val="00B1521E"/>
    <w:rsid w:val="00B74B96"/>
    <w:rsid w:val="00BD32E4"/>
    <w:rsid w:val="00BF6414"/>
    <w:rsid w:val="00C73715"/>
    <w:rsid w:val="00D31E7E"/>
    <w:rsid w:val="00D33111"/>
    <w:rsid w:val="00D44C57"/>
    <w:rsid w:val="00D95473"/>
    <w:rsid w:val="00DE1733"/>
    <w:rsid w:val="00E14099"/>
    <w:rsid w:val="00E169BD"/>
    <w:rsid w:val="00E35ADF"/>
    <w:rsid w:val="00E54E68"/>
    <w:rsid w:val="00E76DB1"/>
    <w:rsid w:val="00F25115"/>
    <w:rsid w:val="00F75773"/>
    <w:rsid w:val="00F9140E"/>
    <w:rsid w:val="00FD6B87"/>
    <w:rsid w:val="3BE9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  <w:ind w:firstLine="709"/>
      <w:jc w:val="both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7"/>
    <w:qFormat/>
    <w:uiPriority w:val="99"/>
    <w:pPr>
      <w:autoSpaceDE w:val="0"/>
      <w:autoSpaceDN w:val="0"/>
      <w:adjustRightInd w:val="0"/>
      <w:spacing w:line="240" w:lineRule="auto"/>
      <w:ind w:firstLine="0"/>
    </w:pPr>
    <w:rPr>
      <w:rFonts w:ascii="Arial" w:hAnsi="Arial" w:eastAsia="Times New Roman" w:cs="Arial"/>
      <w:sz w:val="20"/>
      <w:szCs w:val="20"/>
    </w:rPr>
  </w:style>
  <w:style w:type="character" w:customStyle="1" w:styleId="5">
    <w:name w:val="continuageral"/>
    <w:qFormat/>
    <w:uiPriority w:val="99"/>
  </w:style>
  <w:style w:type="paragraph" w:customStyle="1" w:styleId="6">
    <w:name w:val="Default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pt-BR" w:eastAsia="en-US" w:bidi="ar-SA"/>
    </w:rPr>
  </w:style>
  <w:style w:type="character" w:customStyle="1" w:styleId="7">
    <w:name w:val="Comment Text Char"/>
    <w:basedOn w:val="2"/>
    <w:link w:val="4"/>
    <w:qFormat/>
    <w:locked/>
    <w:uiPriority w:val="99"/>
    <w:rPr>
      <w:rFonts w:ascii="Arial" w:hAnsi="Arial" w:cs="Times New Roman"/>
      <w:lang w:val="pt-BR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29</Words>
  <Characters>160</Characters>
  <Lines>0</Lines>
  <Paragraphs>0</Paragraphs>
  <TotalTime>3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2019-12-26T15:36:00Z</dcterms:created>
  <dc:creator>Erisvaldo</dc:creator>
  <cp:lastModifiedBy>Suendell Keylla</cp:lastModifiedBy>
  <cp:lastPrinted>2019-01-17T15:38:00Z</cp:lastPrinted>
  <dcterms:modified xsi:type="dcterms:W3CDTF">2023-11-14T14:13:14Z</dcterms:modified>
  <dc:title>RESUMO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8491DC3A2E8B4F7BA5D7DE657909283D_12</vt:lpwstr>
  </property>
</Properties>
</file>